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4E1A" w14:textId="77777777" w:rsidR="001E4F27" w:rsidRPr="00737A75" w:rsidRDefault="7D093B3E" w:rsidP="00737A75">
      <w:pPr>
        <w:pStyle w:val="Heading1"/>
      </w:pPr>
      <w:r>
        <w:t xml:space="preserve"> </w:t>
      </w:r>
      <w:r w:rsidR="008021C8" w:rsidRPr="00004962">
        <w:rPr>
          <w:noProof/>
        </w:rPr>
        <w:drawing>
          <wp:inline distT="0" distB="0" distL="0" distR="0" wp14:anchorId="257A355E" wp14:editId="07777777">
            <wp:extent cx="1314450" cy="1343025"/>
            <wp:effectExtent l="0" t="0" r="0" b="0"/>
            <wp:docPr id="1" name="Picture 8" descr="C:\Users\Owner\Pictures\MICHAEL'S PICTURES\Medway Seal\Medway Town Seal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MICHAEL'S PICTURES\Medway Seal\Medway Town Seal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D3B82AB">
        <w:t xml:space="preserve">  </w:t>
      </w:r>
      <w:r w:rsidR="008021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C25840" wp14:editId="07777777">
                <wp:simplePos x="0" y="0"/>
                <wp:positionH relativeFrom="column">
                  <wp:posOffset>1423035</wp:posOffset>
                </wp:positionH>
                <wp:positionV relativeFrom="paragraph">
                  <wp:posOffset>25400</wp:posOffset>
                </wp:positionV>
                <wp:extent cx="40005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2E53FD" w14:textId="77777777" w:rsidR="002A512E" w:rsidRPr="002F4689" w:rsidRDefault="002A512E">
                            <w:pPr>
                              <w:pStyle w:val="Heading2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40"/>
                              </w:rPr>
                            </w:pPr>
                            <w:r w:rsidRPr="002F4689">
                              <w:rPr>
                                <w:rFonts w:ascii="Book Antiqua" w:hAnsi="Book Antiqua"/>
                                <w:b/>
                                <w:smallCaps/>
                                <w:sz w:val="40"/>
                              </w:rPr>
                              <w:t>Town of Medway</w:t>
                            </w:r>
                          </w:p>
                          <w:p w14:paraId="009E79F3" w14:textId="77777777" w:rsidR="002A512E" w:rsidRDefault="002A512E">
                            <w:pPr>
                              <w:pStyle w:val="Heading3"/>
                              <w:jc w:val="center"/>
                              <w:rPr>
                                <w:rFonts w:ascii="Book Antiqua" w:hAnsi="Book Antiqua"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mallCaps/>
                                <w:sz w:val="28"/>
                              </w:rPr>
                              <w:t>Commonwealth of Massachusetts</w:t>
                            </w:r>
                          </w:p>
                          <w:p w14:paraId="672A6659" w14:textId="77777777" w:rsidR="002A512E" w:rsidRDefault="002A512E">
                            <w:pPr>
                              <w:rPr>
                                <w:rFonts w:ascii="CommercialScript BT" w:hAnsi="CommercialScript B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258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05pt;margin-top:2pt;width:31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" o:allowincell="f" filled="f" strokecolor="white">
                <v:textbox>
                  <w:txbxContent>
                    <w:p w14:paraId="462E53FD" w14:textId="77777777" w:rsidR="002A512E" w:rsidRPr="002F4689" w:rsidRDefault="002A512E">
                      <w:pPr>
                        <w:pStyle w:val="Heading2"/>
                        <w:jc w:val="center"/>
                        <w:rPr>
                          <w:rFonts w:ascii="Book Antiqua" w:hAnsi="Book Antiqua"/>
                          <w:b/>
                          <w:smallCaps/>
                          <w:sz w:val="40"/>
                        </w:rPr>
                      </w:pPr>
                      <w:r w:rsidRPr="002F4689">
                        <w:rPr>
                          <w:rFonts w:ascii="Book Antiqua" w:hAnsi="Book Antiqua"/>
                          <w:b/>
                          <w:smallCaps/>
                          <w:sz w:val="40"/>
                        </w:rPr>
                        <w:t>Town of Medway</w:t>
                      </w:r>
                    </w:p>
                    <w:p w14:paraId="009E79F3" w14:textId="77777777" w:rsidR="002A512E" w:rsidRDefault="002A512E">
                      <w:pPr>
                        <w:pStyle w:val="Heading3"/>
                        <w:jc w:val="center"/>
                        <w:rPr>
                          <w:rFonts w:ascii="Book Antiqua" w:hAnsi="Book Antiqua"/>
                          <w:smallCaps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mallCaps/>
                          <w:sz w:val="28"/>
                        </w:rPr>
                        <w:t>Commonwealth of Massachusetts</w:t>
                      </w:r>
                    </w:p>
                    <w:p w14:paraId="672A6659" w14:textId="77777777" w:rsidR="002A512E" w:rsidRDefault="002A512E">
                      <w:pPr>
                        <w:rPr>
                          <w:rFonts w:ascii="CommercialScript BT" w:hAnsi="CommercialScript B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3D3B82AB">
        <w:t xml:space="preserve">       </w:t>
      </w:r>
    </w:p>
    <w:p w14:paraId="69F087AD" w14:textId="77777777" w:rsidR="004F22A7" w:rsidRDefault="004F22A7" w:rsidP="7927F1C6">
      <w:pPr>
        <w:rPr>
          <w:rFonts w:ascii="Times New Roman" w:hAnsi="Times New Roman"/>
          <w:color w:val="000000" w:themeColor="text1"/>
        </w:rPr>
      </w:pPr>
    </w:p>
    <w:p w14:paraId="00F77A92" w14:textId="77777777" w:rsidR="007E5BC4" w:rsidRDefault="007E5BC4" w:rsidP="7927F1C6">
      <w:pPr>
        <w:rPr>
          <w:rFonts w:ascii="Times New Roman" w:hAnsi="Times New Roman"/>
          <w:color w:val="000000" w:themeColor="text1"/>
        </w:rPr>
      </w:pPr>
    </w:p>
    <w:p w14:paraId="2AE612CA" w14:textId="6090E77C" w:rsidR="00D01C29" w:rsidRPr="00395C3A" w:rsidRDefault="0058632C" w:rsidP="0058632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95C3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Returning </w:t>
      </w:r>
      <w:r w:rsidR="00156D17">
        <w:rPr>
          <w:rFonts w:ascii="Times New Roman" w:hAnsi="Times New Roman"/>
          <w:b/>
          <w:bCs/>
          <w:color w:val="000000" w:themeColor="text1"/>
          <w:sz w:val="28"/>
          <w:szCs w:val="28"/>
        </w:rPr>
        <w:t>Sunshine</w:t>
      </w:r>
      <w:r w:rsidRPr="00395C3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Employee</w:t>
      </w:r>
      <w:r w:rsidR="00395C3A" w:rsidRPr="00395C3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ED505E">
        <w:rPr>
          <w:rFonts w:ascii="Times New Roman" w:hAnsi="Times New Roman"/>
          <w:b/>
          <w:bCs/>
          <w:color w:val="000000" w:themeColor="text1"/>
          <w:sz w:val="28"/>
          <w:szCs w:val="28"/>
        </w:rPr>
        <w:t>2025</w:t>
      </w:r>
    </w:p>
    <w:p w14:paraId="112D2C6C" w14:textId="77777777" w:rsidR="00F04F9D" w:rsidRDefault="00F04F9D" w:rsidP="7927F1C6">
      <w:pPr>
        <w:rPr>
          <w:rFonts w:ascii="Times New Roman" w:hAnsi="Times New Roman"/>
          <w:color w:val="000000" w:themeColor="text1"/>
        </w:rPr>
      </w:pPr>
    </w:p>
    <w:p w14:paraId="788471CB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7E9F556B" w14:textId="77777777" w:rsidR="0095418D" w:rsidRDefault="0095418D" w:rsidP="7927F1C6">
      <w:pPr>
        <w:rPr>
          <w:rFonts w:ascii="Times New Roman" w:hAnsi="Times New Roman"/>
          <w:color w:val="000000" w:themeColor="text1"/>
        </w:rPr>
      </w:pPr>
    </w:p>
    <w:p w14:paraId="1EC1FC60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787E8015" w14:textId="68B3EDC0" w:rsidR="004B7EB0" w:rsidRPr="00ED505E" w:rsidRDefault="000872DE" w:rsidP="00ED505E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</w:rPr>
      </w:pPr>
      <w:r w:rsidRPr="00ED505E">
        <w:rPr>
          <w:rFonts w:ascii="Times New Roman" w:hAnsi="Times New Roman"/>
          <w:color w:val="000000" w:themeColor="text1"/>
        </w:rPr>
        <w:t xml:space="preserve">I need to change my Federal </w:t>
      </w:r>
      <w:r w:rsidR="004B7EB0" w:rsidRPr="00ED505E">
        <w:rPr>
          <w:rFonts w:ascii="Times New Roman" w:hAnsi="Times New Roman"/>
          <w:color w:val="000000" w:themeColor="text1"/>
        </w:rPr>
        <w:t>W</w:t>
      </w:r>
      <w:r w:rsidRPr="00ED505E">
        <w:rPr>
          <w:rFonts w:ascii="Times New Roman" w:hAnsi="Times New Roman"/>
          <w:color w:val="000000" w:themeColor="text1"/>
        </w:rPr>
        <w:t>-4 Tax Withholding                      ______Yes      ______No</w:t>
      </w:r>
    </w:p>
    <w:p w14:paraId="105AC443" w14:textId="77777777" w:rsidR="004B7EB0" w:rsidRDefault="004B7EB0" w:rsidP="7927F1C6">
      <w:pPr>
        <w:rPr>
          <w:rFonts w:ascii="Times New Roman" w:hAnsi="Times New Roman"/>
          <w:color w:val="000000" w:themeColor="text1"/>
        </w:rPr>
      </w:pPr>
    </w:p>
    <w:p w14:paraId="5FE06D95" w14:textId="77777777" w:rsidR="00ED505E" w:rsidRPr="00ED505E" w:rsidRDefault="005510FF" w:rsidP="00BB3621">
      <w:pPr>
        <w:ind w:firstLine="720"/>
        <w:rPr>
          <w:rFonts w:ascii="Times New Roman" w:hAnsi="Times New Roman"/>
          <w:color w:val="000000" w:themeColor="text1"/>
          <w:sz w:val="20"/>
        </w:rPr>
      </w:pPr>
      <w:r w:rsidRPr="004B7EB0">
        <w:rPr>
          <w:rFonts w:ascii="Times New Roman" w:hAnsi="Times New Roman"/>
          <w:color w:val="000000" w:themeColor="text1"/>
          <w:sz w:val="20"/>
        </w:rPr>
        <w:t>If yes, please complete this for</w:t>
      </w:r>
      <w:r w:rsidR="00ED505E">
        <w:rPr>
          <w:rFonts w:ascii="Times New Roman" w:hAnsi="Times New Roman"/>
          <w:color w:val="000000" w:themeColor="text1"/>
          <w:sz w:val="20"/>
        </w:rPr>
        <w:t xml:space="preserve">m  </w:t>
      </w:r>
      <w:r w:rsidR="00ED505E">
        <w:rPr>
          <w:rFonts w:ascii="Times New Roman" w:hAnsi="Times New Roman"/>
          <w:color w:val="000000" w:themeColor="text1"/>
          <w:sz w:val="20"/>
        </w:rPr>
        <w:fldChar w:fldCharType="begin"/>
      </w:r>
      <w:r w:rsidR="00ED505E">
        <w:rPr>
          <w:rFonts w:ascii="Times New Roman" w:hAnsi="Times New Roman"/>
          <w:color w:val="000000" w:themeColor="text1"/>
          <w:sz w:val="20"/>
        </w:rPr>
        <w:instrText>HYPERLINK "</w:instrText>
      </w:r>
      <w:r w:rsidR="00ED505E" w:rsidRPr="00ED505E">
        <w:rPr>
          <w:rFonts w:ascii="Times New Roman" w:hAnsi="Times New Roman"/>
          <w:color w:val="000000" w:themeColor="text1"/>
          <w:sz w:val="20"/>
        </w:rPr>
        <w:instrText xml:space="preserve">https://storage.googleapis.com/juniper-media-library/117/2024/12/fw4.pdf  </w:instrText>
      </w:r>
    </w:p>
    <w:p w14:paraId="3FD8E35E" w14:textId="77777777" w:rsidR="00ED505E" w:rsidRPr="0042195F" w:rsidRDefault="00ED505E" w:rsidP="7927F1C6">
      <w:pPr>
        <w:rPr>
          <w:rStyle w:val="Hyperlink"/>
          <w:rFonts w:ascii="Times New Roman" w:hAnsi="Times New Roman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instrText>"</w:instrText>
      </w: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  <w:fldChar w:fldCharType="separate"/>
      </w:r>
      <w:r w:rsidRPr="0042195F">
        <w:rPr>
          <w:rStyle w:val="Hyperlink"/>
          <w:rFonts w:ascii="Times New Roman" w:hAnsi="Times New Roman"/>
          <w:sz w:val="20"/>
        </w:rPr>
        <w:t xml:space="preserve">https://storage.googleapis.com/juniper-media-library/117/2024/12/fw4.pdf  </w:t>
      </w:r>
    </w:p>
    <w:p w14:paraId="05F1BFB5" w14:textId="7E976436" w:rsidR="00CC6E3F" w:rsidRDefault="00ED505E" w:rsidP="7927F1C6">
      <w:pPr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fldChar w:fldCharType="end"/>
      </w:r>
    </w:p>
    <w:p w14:paraId="0890B3BF" w14:textId="1B0CD7CD" w:rsidR="004B7EB0" w:rsidRDefault="004B7EB0" w:rsidP="7927F1C6">
      <w:pPr>
        <w:rPr>
          <w:rFonts w:ascii="Times New Roman" w:hAnsi="Times New Roman"/>
          <w:color w:val="000000" w:themeColor="text1"/>
          <w:sz w:val="20"/>
        </w:rPr>
      </w:pPr>
    </w:p>
    <w:p w14:paraId="022699C3" w14:textId="77777777" w:rsidR="00395C3A" w:rsidRDefault="00395C3A" w:rsidP="7927F1C6">
      <w:pPr>
        <w:rPr>
          <w:rFonts w:ascii="Times New Roman" w:hAnsi="Times New Roman"/>
          <w:color w:val="000000" w:themeColor="text1"/>
          <w:sz w:val="20"/>
        </w:rPr>
      </w:pPr>
    </w:p>
    <w:p w14:paraId="1A158B6B" w14:textId="6D202656" w:rsidR="004B7EB0" w:rsidRPr="00ED505E" w:rsidRDefault="004B7EB0" w:rsidP="00ED505E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Cs w:val="24"/>
        </w:rPr>
      </w:pPr>
      <w:r w:rsidRPr="00ED505E">
        <w:rPr>
          <w:rFonts w:ascii="Times New Roman" w:hAnsi="Times New Roman"/>
          <w:color w:val="000000" w:themeColor="text1"/>
          <w:szCs w:val="24"/>
        </w:rPr>
        <w:t xml:space="preserve">I need to change my State M-4 Tax Withholding                        </w:t>
      </w:r>
      <w:r w:rsidR="0082004A" w:rsidRPr="00ED505E">
        <w:rPr>
          <w:rFonts w:ascii="Times New Roman" w:hAnsi="Times New Roman"/>
          <w:color w:val="000000" w:themeColor="text1"/>
          <w:szCs w:val="24"/>
        </w:rPr>
        <w:t xml:space="preserve"> </w:t>
      </w:r>
      <w:r w:rsidRPr="00ED505E">
        <w:rPr>
          <w:rFonts w:ascii="Times New Roman" w:hAnsi="Times New Roman"/>
          <w:color w:val="000000" w:themeColor="text1"/>
          <w:szCs w:val="24"/>
        </w:rPr>
        <w:t xml:space="preserve"> ______ Yes</w:t>
      </w:r>
      <w:r w:rsidR="0082004A" w:rsidRPr="00ED505E">
        <w:rPr>
          <w:rFonts w:ascii="Times New Roman" w:hAnsi="Times New Roman"/>
          <w:color w:val="000000" w:themeColor="text1"/>
          <w:szCs w:val="24"/>
        </w:rPr>
        <w:t xml:space="preserve">     _______No</w:t>
      </w:r>
    </w:p>
    <w:p w14:paraId="0B5BA404" w14:textId="77777777" w:rsidR="0082004A" w:rsidRDefault="0082004A" w:rsidP="7927F1C6">
      <w:pPr>
        <w:rPr>
          <w:rFonts w:ascii="Times New Roman" w:hAnsi="Times New Roman"/>
          <w:color w:val="000000" w:themeColor="text1"/>
          <w:szCs w:val="24"/>
        </w:rPr>
      </w:pPr>
    </w:p>
    <w:p w14:paraId="56D941B1" w14:textId="04DB86FA" w:rsidR="0082004A" w:rsidRDefault="0082004A" w:rsidP="00BB3621">
      <w:pPr>
        <w:ind w:firstLine="720"/>
        <w:rPr>
          <w:rFonts w:ascii="Times New Roman" w:hAnsi="Times New Roman"/>
          <w:color w:val="000000" w:themeColor="text1"/>
          <w:sz w:val="20"/>
        </w:rPr>
      </w:pPr>
      <w:r w:rsidRPr="00CC6E3F">
        <w:rPr>
          <w:rFonts w:ascii="Times New Roman" w:hAnsi="Times New Roman"/>
          <w:color w:val="000000" w:themeColor="text1"/>
          <w:sz w:val="20"/>
        </w:rPr>
        <w:t xml:space="preserve">If yes, please complete this form </w:t>
      </w:r>
      <w:hyperlink r:id="rId7" w:history="1">
        <w:r w:rsidR="00CC6E3F" w:rsidRPr="00CC6E3F">
          <w:rPr>
            <w:rStyle w:val="Hyperlink"/>
            <w:rFonts w:ascii="Times New Roman" w:hAnsi="Times New Roman"/>
            <w:sz w:val="20"/>
          </w:rPr>
          <w:t>https://www.townofmedway.org/human-resources/files/m4</w:t>
        </w:r>
      </w:hyperlink>
      <w:r w:rsidR="00CC6E3F" w:rsidRPr="00CC6E3F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72D4A20F" w14:textId="77777777" w:rsidR="00CC6E3F" w:rsidRDefault="00CC6E3F" w:rsidP="7927F1C6">
      <w:pPr>
        <w:rPr>
          <w:rFonts w:ascii="Times New Roman" w:hAnsi="Times New Roman"/>
          <w:color w:val="000000" w:themeColor="text1"/>
          <w:sz w:val="20"/>
        </w:rPr>
      </w:pPr>
    </w:p>
    <w:p w14:paraId="097492CE" w14:textId="77777777" w:rsidR="00CC6E3F" w:rsidRDefault="00CC6E3F" w:rsidP="7927F1C6">
      <w:pPr>
        <w:rPr>
          <w:rFonts w:ascii="Times New Roman" w:hAnsi="Times New Roman"/>
          <w:color w:val="000000" w:themeColor="text1"/>
          <w:sz w:val="20"/>
        </w:rPr>
      </w:pPr>
    </w:p>
    <w:p w14:paraId="0A6ABD69" w14:textId="77777777" w:rsidR="00395C3A" w:rsidRDefault="00395C3A" w:rsidP="7927F1C6">
      <w:pPr>
        <w:rPr>
          <w:rFonts w:ascii="Times New Roman" w:hAnsi="Times New Roman"/>
          <w:color w:val="000000" w:themeColor="text1"/>
          <w:sz w:val="20"/>
        </w:rPr>
      </w:pPr>
    </w:p>
    <w:p w14:paraId="326F31D5" w14:textId="4259E72A" w:rsidR="00CC6E3F" w:rsidRPr="00ED505E" w:rsidRDefault="00CC6E3F" w:rsidP="00ED505E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Cs w:val="24"/>
        </w:rPr>
      </w:pPr>
      <w:r w:rsidRPr="00ED505E">
        <w:rPr>
          <w:rFonts w:ascii="Times New Roman" w:hAnsi="Times New Roman"/>
          <w:color w:val="000000" w:themeColor="text1"/>
          <w:szCs w:val="24"/>
        </w:rPr>
        <w:t>I need to change my Direct Deposit Information from Last Year   ______ Yes    _______</w:t>
      </w:r>
      <w:proofErr w:type="gramStart"/>
      <w:r w:rsidRPr="00ED505E">
        <w:rPr>
          <w:rFonts w:ascii="Times New Roman" w:hAnsi="Times New Roman"/>
          <w:color w:val="000000" w:themeColor="text1"/>
          <w:szCs w:val="24"/>
        </w:rPr>
        <w:t>No</w:t>
      </w:r>
      <w:r w:rsidR="002271D9">
        <w:rPr>
          <w:rFonts w:ascii="Times New Roman" w:hAnsi="Times New Roman"/>
          <w:color w:val="000000" w:themeColor="text1"/>
          <w:szCs w:val="24"/>
        </w:rPr>
        <w:t xml:space="preserve">  *</w:t>
      </w:r>
      <w:proofErr w:type="gramEnd"/>
      <w:r w:rsidR="002271D9">
        <w:rPr>
          <w:rFonts w:ascii="Times New Roman" w:hAnsi="Times New Roman"/>
          <w:color w:val="000000" w:themeColor="text1"/>
          <w:szCs w:val="24"/>
        </w:rPr>
        <w:t>*</w:t>
      </w:r>
    </w:p>
    <w:p w14:paraId="4A6A66CC" w14:textId="77777777" w:rsidR="00CC6E3F" w:rsidRDefault="00CC6E3F" w:rsidP="7927F1C6">
      <w:pPr>
        <w:rPr>
          <w:rFonts w:ascii="Times New Roman" w:hAnsi="Times New Roman"/>
          <w:color w:val="000000" w:themeColor="text1"/>
          <w:sz w:val="20"/>
        </w:rPr>
      </w:pPr>
    </w:p>
    <w:p w14:paraId="700B1684" w14:textId="2CA4E619" w:rsidR="00CC6E3F" w:rsidRPr="00ED505E" w:rsidRDefault="00CC6E3F" w:rsidP="00BB3621">
      <w:pPr>
        <w:ind w:firstLine="72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If yes, please complete this form and return it with a </w:t>
      </w:r>
      <w:r w:rsidRPr="00ED505E">
        <w:rPr>
          <w:rFonts w:ascii="Times New Roman" w:hAnsi="Times New Roman"/>
          <w:color w:val="000000" w:themeColor="text1"/>
          <w:sz w:val="20"/>
          <w:highlight w:val="yellow"/>
        </w:rPr>
        <w:t>voided check</w:t>
      </w:r>
      <w:r>
        <w:rPr>
          <w:rFonts w:ascii="Times New Roman" w:hAnsi="Times New Roman"/>
          <w:color w:val="000000" w:themeColor="text1"/>
          <w:sz w:val="20"/>
        </w:rPr>
        <w:t xml:space="preserve"> </w:t>
      </w:r>
      <w:r w:rsidR="00395C3A">
        <w:rPr>
          <w:rFonts w:ascii="Times New Roman" w:hAnsi="Times New Roman"/>
          <w:color w:val="000000" w:themeColor="text1"/>
          <w:sz w:val="20"/>
        </w:rPr>
        <w:t xml:space="preserve">or </w:t>
      </w:r>
      <w:r w:rsidR="00395C3A" w:rsidRPr="00ED505E">
        <w:rPr>
          <w:rFonts w:ascii="Times New Roman" w:hAnsi="Times New Roman"/>
          <w:color w:val="000000" w:themeColor="text1"/>
          <w:sz w:val="20"/>
          <w:highlight w:val="yellow"/>
        </w:rPr>
        <w:t>bank-issued direct deposit form</w:t>
      </w:r>
      <w:r w:rsidR="00395C3A">
        <w:rPr>
          <w:rFonts w:ascii="Times New Roman" w:hAnsi="Times New Roman"/>
          <w:color w:val="000000" w:themeColor="text1"/>
          <w:sz w:val="20"/>
        </w:rPr>
        <w:t>.</w:t>
      </w:r>
    </w:p>
    <w:p w14:paraId="0F6E917D" w14:textId="23556E3B" w:rsidR="0095418D" w:rsidRDefault="00BB3621" w:rsidP="00BB3621">
      <w:pPr>
        <w:ind w:firstLine="720"/>
        <w:rPr>
          <w:rFonts w:ascii="Times New Roman" w:hAnsi="Times New Roman"/>
          <w:color w:val="000000" w:themeColor="text1"/>
          <w:sz w:val="20"/>
        </w:rPr>
      </w:pPr>
      <w:hyperlink r:id="rId8" w:history="1">
        <w:r w:rsidRPr="0042195F">
          <w:rPr>
            <w:rStyle w:val="Hyperlink"/>
            <w:rFonts w:ascii="Times New Roman" w:hAnsi="Times New Roman"/>
            <w:sz w:val="20"/>
          </w:rPr>
          <w:t>https://storage.googleapis.com/juniper-media-library/117/2024/08/direct_deposit_agreement_form.pdf</w:t>
        </w:r>
      </w:hyperlink>
    </w:p>
    <w:p w14:paraId="665C20FE" w14:textId="77777777" w:rsidR="00ED505E" w:rsidRDefault="00ED505E" w:rsidP="7927F1C6">
      <w:pPr>
        <w:rPr>
          <w:rFonts w:ascii="Times New Roman" w:hAnsi="Times New Roman"/>
          <w:color w:val="000000" w:themeColor="text1"/>
          <w:sz w:val="20"/>
        </w:rPr>
      </w:pPr>
    </w:p>
    <w:p w14:paraId="5BA2013A" w14:textId="77777777" w:rsidR="00ED505E" w:rsidRPr="0095418D" w:rsidRDefault="00ED505E" w:rsidP="7927F1C6">
      <w:pPr>
        <w:rPr>
          <w:rFonts w:ascii="Times New Roman" w:hAnsi="Times New Roman"/>
          <w:color w:val="000000" w:themeColor="text1"/>
          <w:szCs w:val="24"/>
        </w:rPr>
      </w:pPr>
    </w:p>
    <w:p w14:paraId="59BDAE87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021AB886" w14:textId="721201DC" w:rsidR="00395C3A" w:rsidRDefault="00AA169C" w:rsidP="7927F1C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</w:t>
      </w:r>
      <w:r w:rsidR="00ED505E">
        <w:rPr>
          <w:rFonts w:ascii="Times New Roman" w:hAnsi="Times New Roman"/>
          <w:color w:val="000000" w:themeColor="text1"/>
        </w:rPr>
        <w:t>_ Initial</w:t>
      </w:r>
      <w:r>
        <w:rPr>
          <w:rFonts w:ascii="Times New Roman" w:hAnsi="Times New Roman"/>
          <w:color w:val="000000" w:themeColor="text1"/>
        </w:rPr>
        <w:t xml:space="preserve">     </w:t>
      </w:r>
      <w:r w:rsidR="00ED505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I have been provided with the Town of Medway’s Personnel Policy</w:t>
      </w:r>
      <w:r w:rsidR="005621FC">
        <w:rPr>
          <w:rFonts w:ascii="Times New Roman" w:hAnsi="Times New Roman"/>
          <w:color w:val="000000" w:themeColor="text1"/>
        </w:rPr>
        <w:t>.</w:t>
      </w:r>
    </w:p>
    <w:p w14:paraId="31F784FA" w14:textId="028AB38E" w:rsidR="005621FC" w:rsidRPr="00ED505E" w:rsidRDefault="005621FC" w:rsidP="7927F1C6">
      <w:pPr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hyperlink r:id="rId9" w:history="1">
        <w:r w:rsidR="00ED505E" w:rsidRPr="00ED505E">
          <w:rPr>
            <w:rStyle w:val="Hyperlink"/>
            <w:rFonts w:ascii="Times New Roman" w:hAnsi="Times New Roman"/>
            <w:sz w:val="18"/>
            <w:szCs w:val="18"/>
          </w:rPr>
          <w:t>https://storage.googleapis.com/juniper-media-library/117/2025/02/medway_personnel_policy_8-2024.pdf</w:t>
        </w:r>
      </w:hyperlink>
    </w:p>
    <w:p w14:paraId="2D077BA9" w14:textId="77777777" w:rsidR="00156880" w:rsidRPr="00ED505E" w:rsidRDefault="00156880" w:rsidP="7927F1C6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32ED167D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112C5CCD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4D1D657D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47E66041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13C2771A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478DDCAC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3F73178F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019A78E0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2D61CF77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4A761DAA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776645AE" w14:textId="7CC00C3E" w:rsidR="00156880" w:rsidRDefault="00156880" w:rsidP="7927F1C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</w:t>
      </w:r>
      <w:r>
        <w:rPr>
          <w:rFonts w:ascii="Times New Roman" w:hAnsi="Times New Roman"/>
          <w:color w:val="000000" w:themeColor="text1"/>
        </w:rPr>
        <w:tab/>
        <w:t>____________________________</w:t>
      </w:r>
      <w:r>
        <w:rPr>
          <w:rFonts w:ascii="Times New Roman" w:hAnsi="Times New Roman"/>
          <w:color w:val="000000" w:themeColor="text1"/>
        </w:rPr>
        <w:tab/>
        <w:t>__________________</w:t>
      </w:r>
    </w:p>
    <w:p w14:paraId="5F00EB50" w14:textId="54D8B91F" w:rsidR="00156880" w:rsidRDefault="00156880" w:rsidP="7927F1C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Print Name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Signature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Date</w:t>
      </w:r>
    </w:p>
    <w:p w14:paraId="17823954" w14:textId="77777777" w:rsidR="002271D9" w:rsidRDefault="002271D9" w:rsidP="7927F1C6">
      <w:pPr>
        <w:rPr>
          <w:rFonts w:ascii="Times New Roman" w:hAnsi="Times New Roman"/>
          <w:color w:val="000000" w:themeColor="text1"/>
        </w:rPr>
      </w:pPr>
    </w:p>
    <w:p w14:paraId="56D68D90" w14:textId="6C532397" w:rsidR="002271D9" w:rsidRDefault="002271D9" w:rsidP="7927F1C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**Failure to provide correct payroll information will result in an unavoidable delay in payroll processing.</w:t>
      </w:r>
    </w:p>
    <w:sectPr w:rsidR="002271D9" w:rsidSect="002C4DE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mercialScript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228"/>
    <w:multiLevelType w:val="hybridMultilevel"/>
    <w:tmpl w:val="AD24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6E2A"/>
    <w:multiLevelType w:val="hybridMultilevel"/>
    <w:tmpl w:val="3B28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EC49E"/>
    <w:multiLevelType w:val="hybridMultilevel"/>
    <w:tmpl w:val="7764D502"/>
    <w:lvl w:ilvl="0" w:tplc="601A5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A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E8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6C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1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65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0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A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4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03433"/>
    <w:multiLevelType w:val="multilevel"/>
    <w:tmpl w:val="AE54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CA907"/>
    <w:multiLevelType w:val="hybridMultilevel"/>
    <w:tmpl w:val="2448345A"/>
    <w:lvl w:ilvl="0" w:tplc="DC5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23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87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6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A0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E6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6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E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C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94850">
    <w:abstractNumId w:val="4"/>
  </w:num>
  <w:num w:numId="2" w16cid:durableId="50739231">
    <w:abstractNumId w:val="2"/>
  </w:num>
  <w:num w:numId="3" w16cid:durableId="888541249">
    <w:abstractNumId w:val="3"/>
  </w:num>
  <w:num w:numId="4" w16cid:durableId="1989164742">
    <w:abstractNumId w:val="0"/>
  </w:num>
  <w:num w:numId="5" w16cid:durableId="145556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89"/>
    <w:rsid w:val="0003212F"/>
    <w:rsid w:val="0004066E"/>
    <w:rsid w:val="000507DC"/>
    <w:rsid w:val="00064219"/>
    <w:rsid w:val="000643ED"/>
    <w:rsid w:val="00064637"/>
    <w:rsid w:val="00070410"/>
    <w:rsid w:val="000710A2"/>
    <w:rsid w:val="00082250"/>
    <w:rsid w:val="00085889"/>
    <w:rsid w:val="000872DE"/>
    <w:rsid w:val="00093266"/>
    <w:rsid w:val="000941C5"/>
    <w:rsid w:val="000A066E"/>
    <w:rsid w:val="000D75FA"/>
    <w:rsid w:val="000E29EE"/>
    <w:rsid w:val="000F4C49"/>
    <w:rsid w:val="00107831"/>
    <w:rsid w:val="001101D5"/>
    <w:rsid w:val="0011112E"/>
    <w:rsid w:val="00114A13"/>
    <w:rsid w:val="001302FC"/>
    <w:rsid w:val="00156880"/>
    <w:rsid w:val="0015688A"/>
    <w:rsid w:val="00156D17"/>
    <w:rsid w:val="00175802"/>
    <w:rsid w:val="00182ACC"/>
    <w:rsid w:val="0018421A"/>
    <w:rsid w:val="001927D8"/>
    <w:rsid w:val="00197C76"/>
    <w:rsid w:val="001A3961"/>
    <w:rsid w:val="001A6916"/>
    <w:rsid w:val="001B3A97"/>
    <w:rsid w:val="001B5666"/>
    <w:rsid w:val="001C28E9"/>
    <w:rsid w:val="001D4409"/>
    <w:rsid w:val="001E1E66"/>
    <w:rsid w:val="001E4F27"/>
    <w:rsid w:val="001E5FB1"/>
    <w:rsid w:val="001F550D"/>
    <w:rsid w:val="00205AA3"/>
    <w:rsid w:val="002130DD"/>
    <w:rsid w:val="00220EA2"/>
    <w:rsid w:val="002218A9"/>
    <w:rsid w:val="002271D9"/>
    <w:rsid w:val="0023350D"/>
    <w:rsid w:val="002372FE"/>
    <w:rsid w:val="00251713"/>
    <w:rsid w:val="002644FD"/>
    <w:rsid w:val="0026457C"/>
    <w:rsid w:val="00272317"/>
    <w:rsid w:val="00272EF7"/>
    <w:rsid w:val="00285689"/>
    <w:rsid w:val="0028B626"/>
    <w:rsid w:val="002A512E"/>
    <w:rsid w:val="002C4DEC"/>
    <w:rsid w:val="002E32E8"/>
    <w:rsid w:val="002E49AE"/>
    <w:rsid w:val="002E6C7A"/>
    <w:rsid w:val="002F435A"/>
    <w:rsid w:val="002F4689"/>
    <w:rsid w:val="002F4B7B"/>
    <w:rsid w:val="00302937"/>
    <w:rsid w:val="00306DFD"/>
    <w:rsid w:val="00330F8E"/>
    <w:rsid w:val="00335CD9"/>
    <w:rsid w:val="00365D45"/>
    <w:rsid w:val="00371526"/>
    <w:rsid w:val="00375601"/>
    <w:rsid w:val="0038205C"/>
    <w:rsid w:val="0039123C"/>
    <w:rsid w:val="00393DED"/>
    <w:rsid w:val="00395C3A"/>
    <w:rsid w:val="003A66CC"/>
    <w:rsid w:val="003C28F5"/>
    <w:rsid w:val="003D5BB7"/>
    <w:rsid w:val="003E352E"/>
    <w:rsid w:val="003E71FD"/>
    <w:rsid w:val="003F232B"/>
    <w:rsid w:val="004056B5"/>
    <w:rsid w:val="00406246"/>
    <w:rsid w:val="0040DC01"/>
    <w:rsid w:val="0041109C"/>
    <w:rsid w:val="0041243E"/>
    <w:rsid w:val="00420064"/>
    <w:rsid w:val="00423DFA"/>
    <w:rsid w:val="00442998"/>
    <w:rsid w:val="0045177F"/>
    <w:rsid w:val="00451A5C"/>
    <w:rsid w:val="00455505"/>
    <w:rsid w:val="00455C9B"/>
    <w:rsid w:val="0047161E"/>
    <w:rsid w:val="004A4462"/>
    <w:rsid w:val="004B126C"/>
    <w:rsid w:val="004B7178"/>
    <w:rsid w:val="004B7EB0"/>
    <w:rsid w:val="004E0E90"/>
    <w:rsid w:val="004F22A7"/>
    <w:rsid w:val="004F5515"/>
    <w:rsid w:val="004F6400"/>
    <w:rsid w:val="0050138D"/>
    <w:rsid w:val="00503278"/>
    <w:rsid w:val="00514354"/>
    <w:rsid w:val="00516C8C"/>
    <w:rsid w:val="00550D90"/>
    <w:rsid w:val="005510FF"/>
    <w:rsid w:val="005621FC"/>
    <w:rsid w:val="005624FC"/>
    <w:rsid w:val="00562B79"/>
    <w:rsid w:val="00566EB9"/>
    <w:rsid w:val="00581262"/>
    <w:rsid w:val="0058632C"/>
    <w:rsid w:val="00593545"/>
    <w:rsid w:val="005964AC"/>
    <w:rsid w:val="005A4C88"/>
    <w:rsid w:val="005A79BA"/>
    <w:rsid w:val="005B4152"/>
    <w:rsid w:val="005C16BF"/>
    <w:rsid w:val="005D1E5B"/>
    <w:rsid w:val="005E548E"/>
    <w:rsid w:val="005E747C"/>
    <w:rsid w:val="005F123E"/>
    <w:rsid w:val="005F6CC2"/>
    <w:rsid w:val="006126AE"/>
    <w:rsid w:val="006128A4"/>
    <w:rsid w:val="00643D90"/>
    <w:rsid w:val="00645122"/>
    <w:rsid w:val="006672BD"/>
    <w:rsid w:val="0068102E"/>
    <w:rsid w:val="00685BD8"/>
    <w:rsid w:val="00686C2E"/>
    <w:rsid w:val="0068711C"/>
    <w:rsid w:val="00694FE7"/>
    <w:rsid w:val="006A5D9F"/>
    <w:rsid w:val="006B321B"/>
    <w:rsid w:val="006C4FA5"/>
    <w:rsid w:val="006E0D47"/>
    <w:rsid w:val="006E3AC8"/>
    <w:rsid w:val="006F2BB3"/>
    <w:rsid w:val="006F707D"/>
    <w:rsid w:val="007061E1"/>
    <w:rsid w:val="0071023A"/>
    <w:rsid w:val="00712D7E"/>
    <w:rsid w:val="007135F9"/>
    <w:rsid w:val="0071CDE1"/>
    <w:rsid w:val="0072456F"/>
    <w:rsid w:val="00737A75"/>
    <w:rsid w:val="00750523"/>
    <w:rsid w:val="0075062B"/>
    <w:rsid w:val="00750705"/>
    <w:rsid w:val="007525D2"/>
    <w:rsid w:val="00756612"/>
    <w:rsid w:val="00764CDE"/>
    <w:rsid w:val="00774738"/>
    <w:rsid w:val="0078082C"/>
    <w:rsid w:val="007A20D2"/>
    <w:rsid w:val="007A3C29"/>
    <w:rsid w:val="007A4299"/>
    <w:rsid w:val="007B2BC8"/>
    <w:rsid w:val="007B5231"/>
    <w:rsid w:val="007B52F0"/>
    <w:rsid w:val="007C5E64"/>
    <w:rsid w:val="007D3084"/>
    <w:rsid w:val="007E5BC4"/>
    <w:rsid w:val="007E7604"/>
    <w:rsid w:val="007F307A"/>
    <w:rsid w:val="007F34DA"/>
    <w:rsid w:val="008021C8"/>
    <w:rsid w:val="00802A7E"/>
    <w:rsid w:val="0082004A"/>
    <w:rsid w:val="008271D1"/>
    <w:rsid w:val="00827554"/>
    <w:rsid w:val="00830F58"/>
    <w:rsid w:val="0083119F"/>
    <w:rsid w:val="008359BF"/>
    <w:rsid w:val="00840025"/>
    <w:rsid w:val="0084497D"/>
    <w:rsid w:val="00853B27"/>
    <w:rsid w:val="008578F6"/>
    <w:rsid w:val="00873AD5"/>
    <w:rsid w:val="00877128"/>
    <w:rsid w:val="008908C0"/>
    <w:rsid w:val="008A56DE"/>
    <w:rsid w:val="008B5DAA"/>
    <w:rsid w:val="008D25D5"/>
    <w:rsid w:val="008D62B2"/>
    <w:rsid w:val="008D7B48"/>
    <w:rsid w:val="008E02CF"/>
    <w:rsid w:val="008E4FE9"/>
    <w:rsid w:val="008E782A"/>
    <w:rsid w:val="0091433B"/>
    <w:rsid w:val="00924519"/>
    <w:rsid w:val="0092514D"/>
    <w:rsid w:val="00926D2B"/>
    <w:rsid w:val="00932695"/>
    <w:rsid w:val="00932F3A"/>
    <w:rsid w:val="009378EA"/>
    <w:rsid w:val="00951ACE"/>
    <w:rsid w:val="00951C77"/>
    <w:rsid w:val="0095418D"/>
    <w:rsid w:val="00960FD4"/>
    <w:rsid w:val="0097561F"/>
    <w:rsid w:val="0098054F"/>
    <w:rsid w:val="00980637"/>
    <w:rsid w:val="009D5204"/>
    <w:rsid w:val="009D7061"/>
    <w:rsid w:val="009E772C"/>
    <w:rsid w:val="009F1505"/>
    <w:rsid w:val="009F62D7"/>
    <w:rsid w:val="00A04DAF"/>
    <w:rsid w:val="00A06288"/>
    <w:rsid w:val="00A1D304"/>
    <w:rsid w:val="00A31F30"/>
    <w:rsid w:val="00A41F18"/>
    <w:rsid w:val="00A54DB5"/>
    <w:rsid w:val="00A610EB"/>
    <w:rsid w:val="00A6773F"/>
    <w:rsid w:val="00AA169C"/>
    <w:rsid w:val="00AA7DB1"/>
    <w:rsid w:val="00AD2298"/>
    <w:rsid w:val="00AD7347"/>
    <w:rsid w:val="00AE1E65"/>
    <w:rsid w:val="00AE69F7"/>
    <w:rsid w:val="00AE74CC"/>
    <w:rsid w:val="00AF0841"/>
    <w:rsid w:val="00AF2AD8"/>
    <w:rsid w:val="00B14B0D"/>
    <w:rsid w:val="00B301E7"/>
    <w:rsid w:val="00B35FE3"/>
    <w:rsid w:val="00B46905"/>
    <w:rsid w:val="00B46D1C"/>
    <w:rsid w:val="00B5761E"/>
    <w:rsid w:val="00B6493F"/>
    <w:rsid w:val="00B80C71"/>
    <w:rsid w:val="00B87D61"/>
    <w:rsid w:val="00B964EC"/>
    <w:rsid w:val="00B9732E"/>
    <w:rsid w:val="00BB107A"/>
    <w:rsid w:val="00BB3621"/>
    <w:rsid w:val="00BD651C"/>
    <w:rsid w:val="00BE0D5C"/>
    <w:rsid w:val="00BE1BA8"/>
    <w:rsid w:val="00BE6170"/>
    <w:rsid w:val="00BF39F1"/>
    <w:rsid w:val="00C13E97"/>
    <w:rsid w:val="00C23FDB"/>
    <w:rsid w:val="00C247D5"/>
    <w:rsid w:val="00C53B66"/>
    <w:rsid w:val="00C63CB2"/>
    <w:rsid w:val="00C71434"/>
    <w:rsid w:val="00C76815"/>
    <w:rsid w:val="00C82DF3"/>
    <w:rsid w:val="00C95616"/>
    <w:rsid w:val="00CA2878"/>
    <w:rsid w:val="00CB399B"/>
    <w:rsid w:val="00CC6E3F"/>
    <w:rsid w:val="00CC7C7C"/>
    <w:rsid w:val="00CD173D"/>
    <w:rsid w:val="00CD5AF8"/>
    <w:rsid w:val="00CF73F2"/>
    <w:rsid w:val="00D00062"/>
    <w:rsid w:val="00D01896"/>
    <w:rsid w:val="00D01C29"/>
    <w:rsid w:val="00D02A8C"/>
    <w:rsid w:val="00D02D23"/>
    <w:rsid w:val="00D03C25"/>
    <w:rsid w:val="00D16EFC"/>
    <w:rsid w:val="00D176E6"/>
    <w:rsid w:val="00D21C29"/>
    <w:rsid w:val="00D2678C"/>
    <w:rsid w:val="00D449F2"/>
    <w:rsid w:val="00D46873"/>
    <w:rsid w:val="00D47DE5"/>
    <w:rsid w:val="00D57383"/>
    <w:rsid w:val="00D67CAA"/>
    <w:rsid w:val="00D91F4E"/>
    <w:rsid w:val="00DA413B"/>
    <w:rsid w:val="00DA78D2"/>
    <w:rsid w:val="00DB3569"/>
    <w:rsid w:val="00DC5F03"/>
    <w:rsid w:val="00DC6383"/>
    <w:rsid w:val="00DC6678"/>
    <w:rsid w:val="00DC7D26"/>
    <w:rsid w:val="00DF20AE"/>
    <w:rsid w:val="00DF38B4"/>
    <w:rsid w:val="00E1346E"/>
    <w:rsid w:val="00E311CD"/>
    <w:rsid w:val="00E37384"/>
    <w:rsid w:val="00E373EB"/>
    <w:rsid w:val="00E46581"/>
    <w:rsid w:val="00E52EF2"/>
    <w:rsid w:val="00E6071B"/>
    <w:rsid w:val="00E60A02"/>
    <w:rsid w:val="00E71ED7"/>
    <w:rsid w:val="00E91DC2"/>
    <w:rsid w:val="00E94983"/>
    <w:rsid w:val="00E964F6"/>
    <w:rsid w:val="00EA1A58"/>
    <w:rsid w:val="00EA3048"/>
    <w:rsid w:val="00EA39F8"/>
    <w:rsid w:val="00EA3AD2"/>
    <w:rsid w:val="00EB60E3"/>
    <w:rsid w:val="00ED505E"/>
    <w:rsid w:val="00EF06A7"/>
    <w:rsid w:val="00F01D92"/>
    <w:rsid w:val="00F035EE"/>
    <w:rsid w:val="00F04F9D"/>
    <w:rsid w:val="00F05E63"/>
    <w:rsid w:val="00F07A6F"/>
    <w:rsid w:val="00F13D00"/>
    <w:rsid w:val="00F31F3D"/>
    <w:rsid w:val="00F33814"/>
    <w:rsid w:val="00F41B4E"/>
    <w:rsid w:val="00F45C71"/>
    <w:rsid w:val="00F47E64"/>
    <w:rsid w:val="00F50986"/>
    <w:rsid w:val="00F530A1"/>
    <w:rsid w:val="00F616DE"/>
    <w:rsid w:val="00F63C43"/>
    <w:rsid w:val="00F6728C"/>
    <w:rsid w:val="00F744AF"/>
    <w:rsid w:val="00F82F89"/>
    <w:rsid w:val="00F9138D"/>
    <w:rsid w:val="00FA13EA"/>
    <w:rsid w:val="00FA66E2"/>
    <w:rsid w:val="00FC0B7A"/>
    <w:rsid w:val="00FD3653"/>
    <w:rsid w:val="00FE0A9A"/>
    <w:rsid w:val="00FE3158"/>
    <w:rsid w:val="00FE510E"/>
    <w:rsid w:val="00FF58B8"/>
    <w:rsid w:val="042DE4AF"/>
    <w:rsid w:val="04E1BF97"/>
    <w:rsid w:val="05754427"/>
    <w:rsid w:val="062CEE3D"/>
    <w:rsid w:val="0726A57D"/>
    <w:rsid w:val="084BEDE6"/>
    <w:rsid w:val="09458227"/>
    <w:rsid w:val="0AA8237B"/>
    <w:rsid w:val="0B35A467"/>
    <w:rsid w:val="0CC33D12"/>
    <w:rsid w:val="0D5050E9"/>
    <w:rsid w:val="0DC6491A"/>
    <w:rsid w:val="0EEC214A"/>
    <w:rsid w:val="0F7B41D8"/>
    <w:rsid w:val="0F9861BE"/>
    <w:rsid w:val="0FEAB450"/>
    <w:rsid w:val="10A134DA"/>
    <w:rsid w:val="12DD083A"/>
    <w:rsid w:val="130013F9"/>
    <w:rsid w:val="1369706C"/>
    <w:rsid w:val="13A4CECD"/>
    <w:rsid w:val="13F78516"/>
    <w:rsid w:val="14B8ECB7"/>
    <w:rsid w:val="16CE2ED5"/>
    <w:rsid w:val="1A6E75BC"/>
    <w:rsid w:val="1B6D8220"/>
    <w:rsid w:val="1D50EEB0"/>
    <w:rsid w:val="1E73A7D9"/>
    <w:rsid w:val="1ED940BA"/>
    <w:rsid w:val="1FF327C0"/>
    <w:rsid w:val="244F4711"/>
    <w:rsid w:val="24C2F99D"/>
    <w:rsid w:val="253F715B"/>
    <w:rsid w:val="25EF6C4F"/>
    <w:rsid w:val="26F8D469"/>
    <w:rsid w:val="27721453"/>
    <w:rsid w:val="298C6D08"/>
    <w:rsid w:val="2A02F2B0"/>
    <w:rsid w:val="2CAFBD7D"/>
    <w:rsid w:val="2D66FABB"/>
    <w:rsid w:val="2E78CE7B"/>
    <w:rsid w:val="3165CF7B"/>
    <w:rsid w:val="3276C172"/>
    <w:rsid w:val="32882E1F"/>
    <w:rsid w:val="328ECB1A"/>
    <w:rsid w:val="32A3F0CA"/>
    <w:rsid w:val="33B5E12B"/>
    <w:rsid w:val="3423FE80"/>
    <w:rsid w:val="3424EBA6"/>
    <w:rsid w:val="34EFBC1F"/>
    <w:rsid w:val="351BD447"/>
    <w:rsid w:val="35A10F2D"/>
    <w:rsid w:val="35BC5345"/>
    <w:rsid w:val="36302FBB"/>
    <w:rsid w:val="37737A83"/>
    <w:rsid w:val="37754579"/>
    <w:rsid w:val="3787CACA"/>
    <w:rsid w:val="38219A6A"/>
    <w:rsid w:val="38EDB218"/>
    <w:rsid w:val="38F23FD1"/>
    <w:rsid w:val="39239B2B"/>
    <w:rsid w:val="3A73CB15"/>
    <w:rsid w:val="3ABF6B8C"/>
    <w:rsid w:val="3C52E060"/>
    <w:rsid w:val="3CD2AD2C"/>
    <w:rsid w:val="3CE5F3C4"/>
    <w:rsid w:val="3D3B82AB"/>
    <w:rsid w:val="3DFDB83C"/>
    <w:rsid w:val="3F81D492"/>
    <w:rsid w:val="402ED881"/>
    <w:rsid w:val="40870CF5"/>
    <w:rsid w:val="423BBE02"/>
    <w:rsid w:val="432B0A76"/>
    <w:rsid w:val="447D0407"/>
    <w:rsid w:val="45695077"/>
    <w:rsid w:val="47DD69DF"/>
    <w:rsid w:val="47E5811C"/>
    <w:rsid w:val="481A73EC"/>
    <w:rsid w:val="482DBA84"/>
    <w:rsid w:val="4912D5CC"/>
    <w:rsid w:val="4926C662"/>
    <w:rsid w:val="4A07B5BC"/>
    <w:rsid w:val="4B345728"/>
    <w:rsid w:val="4BA4B07C"/>
    <w:rsid w:val="4BC95249"/>
    <w:rsid w:val="4BE5DA06"/>
    <w:rsid w:val="4DF73A5E"/>
    <w:rsid w:val="4E0B1148"/>
    <w:rsid w:val="4F4987E9"/>
    <w:rsid w:val="4F6B9A1A"/>
    <w:rsid w:val="4F875CC5"/>
    <w:rsid w:val="4FE27CDF"/>
    <w:rsid w:val="50B77321"/>
    <w:rsid w:val="50C9DE80"/>
    <w:rsid w:val="50E9181A"/>
    <w:rsid w:val="514CBE60"/>
    <w:rsid w:val="52FC6450"/>
    <w:rsid w:val="5365B7DC"/>
    <w:rsid w:val="53F2B583"/>
    <w:rsid w:val="54204B89"/>
    <w:rsid w:val="5521231F"/>
    <w:rsid w:val="5569E271"/>
    <w:rsid w:val="56070726"/>
    <w:rsid w:val="56483C88"/>
    <w:rsid w:val="5699D763"/>
    <w:rsid w:val="5718F355"/>
    <w:rsid w:val="579FB4D3"/>
    <w:rsid w:val="58C298F6"/>
    <w:rsid w:val="5A013AA7"/>
    <w:rsid w:val="5A104729"/>
    <w:rsid w:val="5A2D0F93"/>
    <w:rsid w:val="5AA4498E"/>
    <w:rsid w:val="5B4508AF"/>
    <w:rsid w:val="5C93B7D3"/>
    <w:rsid w:val="5D0B9C60"/>
    <w:rsid w:val="5D14937D"/>
    <w:rsid w:val="5D3DAD44"/>
    <w:rsid w:val="5D93812B"/>
    <w:rsid w:val="5DF982B1"/>
    <w:rsid w:val="5EB51561"/>
    <w:rsid w:val="5FB41936"/>
    <w:rsid w:val="600B5613"/>
    <w:rsid w:val="602C9C6C"/>
    <w:rsid w:val="603AF0C5"/>
    <w:rsid w:val="628AC2F5"/>
    <w:rsid w:val="63298747"/>
    <w:rsid w:val="63A3640E"/>
    <w:rsid w:val="653F346F"/>
    <w:rsid w:val="65A93B5A"/>
    <w:rsid w:val="660AE565"/>
    <w:rsid w:val="66331A85"/>
    <w:rsid w:val="66E8DDA6"/>
    <w:rsid w:val="6712EECD"/>
    <w:rsid w:val="679F9E37"/>
    <w:rsid w:val="6A033AC0"/>
    <w:rsid w:val="6A1EFD6B"/>
    <w:rsid w:val="6A762C4B"/>
    <w:rsid w:val="6C187CDE"/>
    <w:rsid w:val="6D1A064A"/>
    <w:rsid w:val="6DE771DF"/>
    <w:rsid w:val="6F14A085"/>
    <w:rsid w:val="6F1BFFC8"/>
    <w:rsid w:val="6F329774"/>
    <w:rsid w:val="6F9BBE58"/>
    <w:rsid w:val="6FF707B1"/>
    <w:rsid w:val="7010300E"/>
    <w:rsid w:val="70E28192"/>
    <w:rsid w:val="717F6794"/>
    <w:rsid w:val="71AC006F"/>
    <w:rsid w:val="726E0CF4"/>
    <w:rsid w:val="72D7C820"/>
    <w:rsid w:val="732EA873"/>
    <w:rsid w:val="73A065E4"/>
    <w:rsid w:val="7406201B"/>
    <w:rsid w:val="743E554F"/>
    <w:rsid w:val="74E3A131"/>
    <w:rsid w:val="75C68A3B"/>
    <w:rsid w:val="777D50A5"/>
    <w:rsid w:val="77C0FBE8"/>
    <w:rsid w:val="781B1CFE"/>
    <w:rsid w:val="787A2992"/>
    <w:rsid w:val="7927F1C6"/>
    <w:rsid w:val="793734AD"/>
    <w:rsid w:val="7B86218E"/>
    <w:rsid w:val="7B966F37"/>
    <w:rsid w:val="7BF9D41A"/>
    <w:rsid w:val="7D093B3E"/>
    <w:rsid w:val="7D62A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B2DE7"/>
  <w15:chartTrackingRefBased/>
  <w15:docId w15:val="{446FEE30-8C6A-430F-91F1-22828BA8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C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A66CC"/>
    <w:pPr>
      <w:keepNext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rsid w:val="003A66CC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3A66CC"/>
    <w:pPr>
      <w:keepNext/>
      <w:outlineLvl w:val="2"/>
    </w:pPr>
    <w:rPr>
      <w:rFonts w:ascii="Signet Roundhand" w:hAnsi="Signet Roundhand"/>
      <w:b/>
    </w:rPr>
  </w:style>
  <w:style w:type="paragraph" w:styleId="Heading4">
    <w:name w:val="heading 4"/>
    <w:basedOn w:val="Normal"/>
    <w:next w:val="Normal"/>
    <w:qFormat/>
    <w:rsid w:val="003A66CC"/>
    <w:pPr>
      <w:keepNext/>
      <w:jc w:val="center"/>
      <w:outlineLvl w:val="3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30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44A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D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01E7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5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googleapis.com/juniper-media-library/117/2024/08/direct_deposit_agreement_form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ownofmedway.org/human-resources/files/m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orage.googleapis.com/juniper-media-library/117/2025/02/medway_personnel_policy_8-202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JRM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7C35-E7CB-4595-AC07-DC5131FF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JRM LETTERHEAD</Template>
  <TotalTime>2</TotalTime>
  <Pages>1</Pages>
  <Words>114</Words>
  <Characters>1443</Characters>
  <Application>Microsoft Office Word</Application>
  <DocSecurity>0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</vt:lpstr>
    </vt:vector>
  </TitlesOfParts>
  <Company>Town of Walpole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</dc:title>
  <dc:subject/>
  <dc:creator>Jean St. George</dc:creator>
  <cp:keywords/>
  <cp:lastModifiedBy>Cheryl Houle</cp:lastModifiedBy>
  <cp:revision>4</cp:revision>
  <cp:lastPrinted>2024-03-22T15:16:00Z</cp:lastPrinted>
  <dcterms:created xsi:type="dcterms:W3CDTF">2025-03-05T19:46:00Z</dcterms:created>
  <dcterms:modified xsi:type="dcterms:W3CDTF">2025-06-10T12:20:00Z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31b55b760f7b10f38acdf73aa7344357616bbf00e64df24ea174d7804b62d5f2</vt:lpwstr>
  </property>
</Properties>
</file>